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BC" w:rsidRPr="00343FB3" w:rsidRDefault="00880D43" w:rsidP="00F52A1A">
      <w:pPr>
        <w:pStyle w:val="a1"/>
        <w:tabs>
          <w:tab w:val="clear" w:pos="10206"/>
          <w:tab w:val="right" w:pos="9720"/>
        </w:tabs>
        <w:spacing w:after="0"/>
        <w:rPr>
          <w:rFonts w:ascii="Arial Narrow" w:eastAsia="新細明體" w:hAnsi="Arial Narrow" w:hint="eastAsia"/>
        </w:rPr>
      </w:pPr>
      <w:bookmarkStart w:id="0" w:name="_GoBack"/>
      <w:r w:rsidRPr="001E3A39">
        <w:rPr>
          <w:rFonts w:ascii="Arial Narrow" w:eastAsiaTheme="minorEastAsia" w:hAnsi="Arial Narrow"/>
        </w:rPr>
        <w:t>201</w:t>
      </w:r>
      <w:r w:rsidR="007A7C21" w:rsidRPr="001E3A39">
        <w:rPr>
          <w:rFonts w:ascii="Arial Narrow" w:eastAsiaTheme="minorEastAsia" w:hAnsi="Arial Narrow"/>
        </w:rPr>
        <w:t>6</w:t>
      </w:r>
      <w:r w:rsidRPr="001E3A39">
        <w:rPr>
          <w:rFonts w:ascii="Arial Narrow" w:eastAsiaTheme="minorEastAsia" w:hAnsiTheme="minorEastAsia"/>
        </w:rPr>
        <w:t>年　特別</w:t>
      </w:r>
      <w:r w:rsidR="00E85519" w:rsidRPr="001E3A39">
        <w:rPr>
          <w:rFonts w:ascii="Arial Narrow" w:eastAsiaTheme="minorEastAsia" w:hAnsiTheme="minorEastAsia" w:cs="細明體"/>
        </w:rPr>
        <w:t>信息</w:t>
      </w:r>
      <w:r w:rsidRPr="001E3A39">
        <w:rPr>
          <w:rFonts w:ascii="Arial Narrow" w:eastAsiaTheme="minorEastAsia" w:hAnsiTheme="minorEastAsia"/>
        </w:rPr>
        <w:t xml:space="preserve">　</w:t>
      </w:r>
      <w:r w:rsidRPr="001E3A39">
        <w:rPr>
          <w:rFonts w:ascii="Arial Narrow" w:eastAsiaTheme="minorEastAsia" w:hAnsi="Arial Narrow"/>
        </w:rPr>
        <w:tab/>
        <w:t>8</w:t>
      </w:r>
      <w:r w:rsidRPr="001E3A39">
        <w:rPr>
          <w:rFonts w:ascii="Arial Narrow" w:eastAsiaTheme="minorEastAsia" w:hAnsiTheme="minorEastAsia"/>
        </w:rPr>
        <w:t>月</w:t>
      </w:r>
      <w:r w:rsidR="00BD46F6" w:rsidRPr="001E3A39">
        <w:rPr>
          <w:rFonts w:ascii="Arial Narrow" w:eastAsiaTheme="minorEastAsia" w:hAnsi="Arial Narrow"/>
        </w:rPr>
        <w:t>2</w:t>
      </w:r>
      <w:r w:rsidR="00BD46F6" w:rsidRPr="001E3A39">
        <w:rPr>
          <w:rFonts w:ascii="Arial Narrow" w:eastAsia="新細明體" w:hAnsi="Arial Narrow" w:hint="eastAsia"/>
        </w:rPr>
        <w:t>1</w:t>
      </w:r>
      <w:r w:rsidRPr="001E3A39">
        <w:rPr>
          <w:rFonts w:ascii="Arial Narrow" w:eastAsiaTheme="minorEastAsia" w:hAnsiTheme="minorEastAsia"/>
        </w:rPr>
        <w:t>日</w:t>
      </w:r>
      <w:r w:rsidRPr="001E3A39">
        <w:rPr>
          <w:rFonts w:ascii="Arial Narrow" w:eastAsiaTheme="minorEastAsia" w:hAnsi="Arial Narrow"/>
        </w:rPr>
        <w:t>(</w:t>
      </w:r>
      <w:r w:rsidR="007A7C21" w:rsidRPr="001E3A39">
        <w:rPr>
          <w:rFonts w:ascii="Arial Narrow" w:eastAsiaTheme="minorEastAsia" w:hAnsiTheme="minorEastAsia" w:hint="eastAsia"/>
        </w:rPr>
        <w:t>主日</w:t>
      </w:r>
      <w:r w:rsidR="00051C8D" w:rsidRPr="001E3A39">
        <w:rPr>
          <w:rFonts w:ascii="Arial Narrow" w:eastAsiaTheme="minorEastAsia" w:hAnsiTheme="minorEastAsia" w:hint="eastAsia"/>
        </w:rPr>
        <w:t>崇拜</w:t>
      </w:r>
      <w:r w:rsidRPr="001E3A39">
        <w:rPr>
          <w:rFonts w:ascii="Arial Narrow" w:eastAsiaTheme="minorEastAsia" w:hAnsi="Arial Narrow"/>
        </w:rPr>
        <w:t>)</w:t>
      </w:r>
      <w:r w:rsidR="00343FB3">
        <w:rPr>
          <w:rFonts w:ascii="Arial Narrow" w:eastAsia="新細明體" w:hAnsi="Arial Narrow" w:hint="eastAsia"/>
        </w:rPr>
        <w:t xml:space="preserve">　鄒彼得牧者</w:t>
      </w:r>
    </w:p>
    <w:p w:rsidR="007A7C21" w:rsidRPr="001E3A39" w:rsidRDefault="007A7C21" w:rsidP="007A7C21">
      <w:pPr>
        <w:pStyle w:val="a0"/>
        <w:rPr>
          <w:rFonts w:ascii="Arial Narrow" w:eastAsiaTheme="minorEastAsia" w:hAnsi="Arial Narrow"/>
        </w:rPr>
      </w:pPr>
    </w:p>
    <w:p w:rsidR="00146CBC" w:rsidRPr="001E3A39" w:rsidRDefault="00146CBC" w:rsidP="007A7C21">
      <w:pPr>
        <w:pStyle w:val="a0"/>
        <w:rPr>
          <w:rFonts w:ascii="Arial Narrow" w:eastAsiaTheme="minorEastAsia" w:hAnsi="Arial Narrow"/>
        </w:rPr>
      </w:pPr>
      <w:r w:rsidRPr="001E3A39">
        <w:rPr>
          <w:rFonts w:ascii="Arial Narrow" w:eastAsiaTheme="minorEastAsia" w:hAnsi="Arial Narrow"/>
        </w:rPr>
        <w:sym w:font="Wingdings" w:char="F06E"/>
      </w:r>
      <w:r w:rsidRPr="001E3A39">
        <w:rPr>
          <w:rFonts w:ascii="Arial Narrow" w:eastAsiaTheme="minorEastAsia" w:hAnsiTheme="minorEastAsia"/>
        </w:rPr>
        <w:t>經文</w:t>
      </w:r>
      <w:r w:rsidRPr="001E3A39">
        <w:rPr>
          <w:rFonts w:ascii="Arial Narrow" w:eastAsiaTheme="minorEastAsia" w:hAnsi="Arial Narrow"/>
        </w:rPr>
        <w:t xml:space="preserve"> / </w:t>
      </w:r>
      <w:r w:rsidR="002E7A6B" w:rsidRPr="001E3A39">
        <w:rPr>
          <w:rFonts w:ascii="Arial Narrow" w:eastAsiaTheme="minorEastAsia" w:hAnsiTheme="minorEastAsia"/>
        </w:rPr>
        <w:t>約翰</w:t>
      </w:r>
      <w:r w:rsidRPr="001E3A39">
        <w:rPr>
          <w:rFonts w:ascii="Arial Narrow" w:eastAsiaTheme="minorEastAsia" w:hAnsiTheme="minorEastAsia"/>
        </w:rPr>
        <w:t>福音</w:t>
      </w:r>
      <w:r w:rsidR="002E7A6B" w:rsidRPr="001E3A39">
        <w:rPr>
          <w:rFonts w:ascii="Arial Narrow" w:eastAsiaTheme="minorEastAsia" w:hAnsi="Arial Narrow"/>
        </w:rPr>
        <w:t xml:space="preserve"> </w:t>
      </w:r>
      <w:r w:rsidR="00880D43" w:rsidRPr="001E3A39">
        <w:rPr>
          <w:rFonts w:ascii="Arial Narrow" w:eastAsiaTheme="minorEastAsia" w:hAnsi="Arial Narrow"/>
        </w:rPr>
        <w:t>15</w:t>
      </w:r>
      <w:r w:rsidRPr="001E3A39">
        <w:rPr>
          <w:rFonts w:ascii="Arial Narrow" w:eastAsiaTheme="minorEastAsia" w:hAnsi="Arial Narrow"/>
        </w:rPr>
        <w:t>:</w:t>
      </w:r>
      <w:r w:rsidR="00ED3278" w:rsidRPr="001E3A39">
        <w:rPr>
          <w:rFonts w:ascii="Arial Narrow" w:eastAsiaTheme="minorEastAsia" w:hAnsi="Arial Narrow"/>
        </w:rPr>
        <w:t>1</w:t>
      </w:r>
      <w:r w:rsidR="00880D43" w:rsidRPr="001E3A39">
        <w:rPr>
          <w:rFonts w:ascii="Arial Narrow" w:eastAsiaTheme="minorEastAsia" w:hAnsi="Arial Narrow"/>
        </w:rPr>
        <w:t>-</w:t>
      </w:r>
      <w:r w:rsidR="00051C8D" w:rsidRPr="001E3A39">
        <w:rPr>
          <w:rFonts w:ascii="Arial Narrow" w:eastAsiaTheme="minorEastAsia" w:hAnsi="Arial Narrow" w:hint="eastAsia"/>
        </w:rPr>
        <w:t>17</w:t>
      </w:r>
      <w:r w:rsidRPr="001E3A39">
        <w:rPr>
          <w:rFonts w:ascii="Arial Narrow" w:eastAsiaTheme="minorEastAsia" w:hAnsi="Arial Narrow"/>
        </w:rPr>
        <w:br/>
      </w:r>
      <w:r w:rsidRPr="001E3A39">
        <w:rPr>
          <w:rFonts w:ascii="Arial Narrow" w:eastAsiaTheme="minorEastAsia" w:hAnsi="Arial Narrow"/>
        </w:rPr>
        <w:sym w:font="Wingdings" w:char="F06E"/>
      </w:r>
      <w:r w:rsidRPr="001E3A39">
        <w:rPr>
          <w:rFonts w:ascii="Arial Narrow" w:eastAsiaTheme="minorEastAsia" w:hAnsiTheme="minorEastAsia"/>
        </w:rPr>
        <w:t>金句</w:t>
      </w:r>
      <w:r w:rsidRPr="001E3A39">
        <w:rPr>
          <w:rFonts w:ascii="Arial Narrow" w:eastAsiaTheme="minorEastAsia" w:hAnsi="Arial Narrow"/>
        </w:rPr>
        <w:t xml:space="preserve"> / </w:t>
      </w:r>
      <w:r w:rsidR="002E7A6B" w:rsidRPr="001E3A39">
        <w:rPr>
          <w:rFonts w:ascii="Arial Narrow" w:eastAsiaTheme="minorEastAsia" w:hAnsiTheme="minorEastAsia"/>
        </w:rPr>
        <w:t>約翰</w:t>
      </w:r>
      <w:r w:rsidRPr="001E3A39">
        <w:rPr>
          <w:rFonts w:ascii="Arial Narrow" w:eastAsiaTheme="minorEastAsia" w:hAnsiTheme="minorEastAsia"/>
        </w:rPr>
        <w:t>福音</w:t>
      </w:r>
      <w:r w:rsidR="002E7A6B" w:rsidRPr="001E3A39">
        <w:rPr>
          <w:rFonts w:ascii="Arial Narrow" w:eastAsiaTheme="minorEastAsia" w:hAnsi="Arial Narrow"/>
        </w:rPr>
        <w:t xml:space="preserve"> </w:t>
      </w:r>
      <w:r w:rsidR="00880D43" w:rsidRPr="001E3A39">
        <w:rPr>
          <w:rFonts w:ascii="Arial Narrow" w:eastAsiaTheme="minorEastAsia" w:hAnsi="Arial Narrow"/>
        </w:rPr>
        <w:t>15:</w:t>
      </w:r>
      <w:r w:rsidR="00B36773" w:rsidRPr="001E3A39">
        <w:rPr>
          <w:rFonts w:ascii="Arial Narrow" w:eastAsia="新細明體" w:hAnsi="Arial Narrow" w:hint="eastAsia"/>
        </w:rPr>
        <w:t>4</w:t>
      </w:r>
    </w:p>
    <w:p w:rsidR="00146CBC" w:rsidRPr="001E3A39" w:rsidRDefault="00880D43" w:rsidP="007A7C21">
      <w:pPr>
        <w:pStyle w:val="Heading1"/>
        <w:spacing w:before="0" w:after="0"/>
        <w:rPr>
          <w:rFonts w:ascii="Arial Narrow" w:eastAsiaTheme="minorEastAsia" w:hAnsi="Arial Narrow"/>
        </w:rPr>
      </w:pPr>
      <w:r w:rsidRPr="001E3A39">
        <w:rPr>
          <w:rFonts w:ascii="Arial Narrow" w:eastAsiaTheme="minorEastAsia" w:hAnsiTheme="minorEastAsia"/>
        </w:rPr>
        <w:t>常在我裏面</w:t>
      </w:r>
    </w:p>
    <w:p w:rsidR="007A7C21" w:rsidRPr="001E3A39" w:rsidRDefault="007A7C21" w:rsidP="007A7C21">
      <w:pPr>
        <w:pStyle w:val="a"/>
        <w:spacing w:before="0" w:after="0"/>
        <w:rPr>
          <w:rFonts w:ascii="Arial Narrow" w:eastAsiaTheme="minorEastAsia" w:hAnsi="Arial Narrow"/>
        </w:rPr>
      </w:pPr>
    </w:p>
    <w:p w:rsidR="000D24BC" w:rsidRPr="001E3A39" w:rsidRDefault="007629E8" w:rsidP="007A7C21">
      <w:pPr>
        <w:pStyle w:val="a"/>
        <w:spacing w:before="0" w:after="0"/>
        <w:rPr>
          <w:rFonts w:ascii="Arial Narrow" w:eastAsiaTheme="minorEastAsia" w:hAnsi="Arial Narrow"/>
          <w:color w:val="000000" w:themeColor="text1"/>
        </w:rPr>
      </w:pPr>
      <w:r w:rsidRPr="001E3A39">
        <w:rPr>
          <w:rFonts w:ascii="Arial Narrow" w:eastAsiaTheme="minorEastAsia" w:hAnsiTheme="minorEastAsia"/>
          <w:color w:val="000000" w:themeColor="text1"/>
        </w:rPr>
        <w:t>「</w:t>
      </w:r>
      <w:r w:rsidR="00121F3C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你們要常在我裏面、我也常在你們裏面。枝子若不常在葡萄樹上、自己就不能結果子．你們若不常在我裏面、也是這樣。</w:t>
      </w:r>
      <w:r w:rsidRPr="001E3A39">
        <w:rPr>
          <w:rFonts w:ascii="Arial Narrow" w:eastAsiaTheme="minorEastAsia" w:hAnsiTheme="minorEastAsia"/>
          <w:color w:val="000000" w:themeColor="text1"/>
        </w:rPr>
        <w:t>」</w:t>
      </w:r>
    </w:p>
    <w:p w:rsidR="00B602C9" w:rsidRPr="001E3A39" w:rsidRDefault="00B602C9" w:rsidP="00880D43">
      <w:pPr>
        <w:pStyle w:val="a"/>
        <w:rPr>
          <w:rFonts w:ascii="Arial Narrow" w:hAnsi="Arial Narrow"/>
          <w:color w:val="000000" w:themeColor="text1"/>
        </w:rPr>
        <w:sectPr w:rsidR="00B602C9" w:rsidRPr="001E3A39" w:rsidSect="00197637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1440" w:right="1080" w:bottom="1440" w:left="1080" w:header="288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425"/>
          <w:docGrid w:linePitch="326"/>
        </w:sectPr>
      </w:pPr>
    </w:p>
    <w:p w:rsidR="007A7C21" w:rsidRPr="001E3A39" w:rsidRDefault="007A7C21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</w:p>
    <w:p w:rsidR="00E731B2" w:rsidRDefault="00E731B2" w:rsidP="007A7C21">
      <w:pPr>
        <w:spacing w:beforeLines="0" w:afterLines="0"/>
        <w:rPr>
          <w:rFonts w:ascii="Arial Narrow" w:eastAsia="細明體" w:hAnsi="細明體"/>
          <w:color w:val="000000" w:themeColor="text1"/>
          <w:sz w:val="24"/>
          <w:szCs w:val="24"/>
        </w:rPr>
        <w:sectPr w:rsidR="00E731B2" w:rsidSect="00E731B2">
          <w:type w:val="continuous"/>
          <w:pgSz w:w="11907" w:h="16840" w:code="9"/>
          <w:pgMar w:top="1134" w:right="851" w:bottom="450" w:left="851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361"/>
          <w:docGrid w:linePitch="326"/>
        </w:sectPr>
      </w:pPr>
    </w:p>
    <w:p w:rsidR="00051C8D" w:rsidRPr="001E3A39" w:rsidRDefault="007A7C21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lastRenderedPageBreak/>
        <w:t>感謝　神祝福剛剛過去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四日三夜的夏令營，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我們領受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榮耀和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得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勝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十字架，祂在十字架上呼喊「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成了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」，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擔當和代贖我們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一切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的罪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惡過犯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，耶穌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的說話就是　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的說話，使我們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有新生命﹑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活著和靈魂飽足。「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人活著不是單靠食物，乃是靠耶和華口中一切的說話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」，我們在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夏令營裏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吃到豐盛　神的說話，每一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篇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經文信息和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生命見證，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甦醒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靈魂，更新我們的信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心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和愛主的心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中間有弟兄姐妹，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願意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決志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迎接耶穌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為救主，順從耶穌吩咐「</w:t>
      </w:r>
      <w:r w:rsidR="0024161A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先求祂的國和祂的義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」；也有人重新聽耶穌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的呼召，行走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捨己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背負十字架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的道路，「</w:t>
      </w:r>
      <w:r w:rsidR="0024161A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當信服　神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」盼望成就挪移大山的福音工作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。我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就領受「</w:t>
      </w:r>
      <w:r w:rsidR="0024161A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主啊！是的，祢知道我愛你。</w:t>
      </w:r>
      <w:r w:rsidR="0024161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」願意愛主比這些更深，積極承擔餵養小羊的使命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051C8D" w:rsidRPr="001E3A39" w:rsidRDefault="0024161A" w:rsidP="00C25880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不過，話說回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來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，今日是主日崇拜，距離星期二結束的夏令營已經好似很久了，世界各地而來的參加者早已回去使命之地，我們也回到工作和學業的規律中，從主所領受的說話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是否只是過眼雲煙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被營營役役的生活所取替呢？容易忘記真的是人最大的缺點，　神知道我們是這樣，所以不斷以祂的說話來提醒和幫助我們。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因為在夏令營中領受　神恩典的說話只是開始，最重要的是如何持守主的話，使我們可以繼續不斷享受從　神而來的滿足﹑喜樂和幸福。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今日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信息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的經文，耶穌盼望我們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在祂的裏面，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持守在耶穌裡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結出豐盛的美麗的果子。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夏天是果子盛產的季節，最近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市場上有好多芒果﹑水蜜桃﹑櫻桃﹑西瓜﹑蜜瓜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等等，叫人想起都感到喜樂和甜蜜，耶穌現在就要告訴我們，多結果子的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秘訣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求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的靈感動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我們，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明白和領受耶穌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賜給我們的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一句話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，以致我們常在耶穌裏面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，過蒙福和多結果子的</w:t>
      </w:r>
      <w:r w:rsidR="00B3677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喜樂</w:t>
      </w:r>
      <w:r w:rsidR="00C2588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人生</w:t>
      </w:r>
      <w:r w:rsidR="00051C8D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3E1C67" w:rsidRPr="001E3A39" w:rsidRDefault="003E1C67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</w:p>
    <w:p w:rsidR="003E1C67" w:rsidRPr="001E3A39" w:rsidRDefault="00CE0AD9" w:rsidP="007A7C21">
      <w:pPr>
        <w:pStyle w:val="Heading2"/>
        <w:spacing w:before="0"/>
        <w:rPr>
          <w:rFonts w:ascii="Arial Narrow" w:eastAsia="細明體" w:hAnsi="Arial Narrow"/>
          <w:color w:val="000000" w:themeColor="text1"/>
        </w:rPr>
      </w:pPr>
      <w:r>
        <w:rPr>
          <w:rFonts w:ascii="細明體" w:eastAsia="細明體" w:hAnsi="細明體" w:hint="eastAsia"/>
          <w:color w:val="000000" w:themeColor="text1"/>
        </w:rPr>
        <w:lastRenderedPageBreak/>
        <w:t>Ⅰ∙</w:t>
      </w:r>
      <w:r w:rsidR="00051C8D" w:rsidRPr="001E3A39">
        <w:rPr>
          <w:rFonts w:ascii="Arial Narrow" w:eastAsia="細明體" w:hAnsi="細明體" w:hint="eastAsia"/>
          <w:color w:val="000000" w:themeColor="text1"/>
        </w:rPr>
        <w:t>常在我裏面（</w:t>
      </w:r>
      <w:r w:rsidR="00051C8D" w:rsidRPr="001E3A39">
        <w:rPr>
          <w:rFonts w:ascii="Arial Narrow" w:eastAsia="細明體" w:hAnsi="Arial Narrow" w:hint="eastAsia"/>
          <w:color w:val="000000" w:themeColor="text1"/>
        </w:rPr>
        <w:t>1-6</w:t>
      </w:r>
      <w:r w:rsidR="00051C8D" w:rsidRPr="001E3A39">
        <w:rPr>
          <w:rFonts w:ascii="Arial Narrow" w:eastAsia="細明體" w:hAnsi="細明體" w:hint="eastAsia"/>
          <w:color w:val="000000" w:themeColor="text1"/>
        </w:rPr>
        <w:t>）</w:t>
      </w:r>
    </w:p>
    <w:p w:rsidR="00BF60FE" w:rsidRPr="001E3A39" w:rsidRDefault="00BF60FE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請看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和</w:t>
      </w:r>
      <w:r w:rsidR="00A445DA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5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節上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：「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我是真葡萄樹、我父是栽培的人。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990577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我是葡萄樹、你們是枝子。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耶穌將父</w:t>
      </w:r>
      <w:r w:rsidR="00A445D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神比喻為農夫，自已是真葡萄樹，門徒是枝子。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耶穌講的比喻中，最叫人滿有盼望的就是葡萄樹與枝子的比喻。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葡萄樹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代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表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耶穌與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相信主的人的關係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。以賽亞書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5:</w:t>
      </w:r>
      <w:r w:rsidR="00990577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1,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2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節上，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說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出了　神對葡萄的偏愛；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990577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我所親愛的有葡萄園，在肥美的山岡上。祂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刨挖園子、撿去石頭、栽種上等的葡萄樹。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帶著極大的盼望，又看葡萄樹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是何等的寶貴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，祂親手栽培所愛的上等葡萄樹。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作農夫的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神，將耶穌以真葡萄樹的身份，栽種到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世上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，耶穌是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神親自栽種的真葡萄樹，結出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榮耀　神豐盛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</w:t>
      </w:r>
      <w:r w:rsidR="00990577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果子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767B10" w:rsidRPr="001E3A39" w:rsidRDefault="00990577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耶穌說門徒是葡萄樹上的枝子有何含義呢？我去過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法國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意大利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園，早春時時候，</w:t>
      </w:r>
      <w:r w:rsidR="00FE570B">
        <w:rPr>
          <w:rFonts w:ascii="Arial Narrow" w:eastAsia="細明體" w:hAnsi="細明體" w:hint="eastAsia"/>
          <w:color w:val="000000" w:themeColor="text1"/>
          <w:sz w:val="24"/>
          <w:szCs w:val="24"/>
        </w:rPr>
        <w:t>遠看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</w:t>
      </w:r>
      <w:r w:rsidR="00FE570B">
        <w:rPr>
          <w:rFonts w:ascii="Arial Narrow" w:eastAsia="細明體" w:hAnsi="細明體" w:hint="eastAsia"/>
          <w:color w:val="000000" w:themeColor="text1"/>
          <w:sz w:val="24"/>
          <w:szCs w:val="24"/>
        </w:rPr>
        <w:t>園中的葡萄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樹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十分醜陋，像一枝一枝黑色的火柴棒插在地上，而樹上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的枝子非常幼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細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，木質欠佳，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不能作材料做器具。到了夏天，雖然枝葉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茂盛，但是無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美麗的花朵，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無人去參觀葡萄花海，也無人會辦「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觀賞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葡萄花」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旅行團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3D1D09" w:rsidRPr="001E3A39" w:rsidRDefault="00767B10" w:rsidP="003D1D09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農夫栽種葡萄樹的目的，並非為木材或花朵。農夫為了葡萄樹多結果子栽培葡萄樹，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為了得上好的果子，最重要挑上好的葡萄樹，即使地土不肥沃，又多蟲害，仍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悉心照顧葡萄樹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上每一個枝子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，每日除草施肥。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以致葡萄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樹強健生長，結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出豐盛甜美的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果子。</w:t>
      </w:r>
    </w:p>
    <w:p w:rsidR="00FE570B" w:rsidRDefault="00767B10" w:rsidP="007A7C21">
      <w:pPr>
        <w:spacing w:beforeLines="0" w:afterLines="0"/>
        <w:rPr>
          <w:rFonts w:ascii="Arial Narrow" w:eastAsia="細明體" w:hAnsi="細明體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這棵完美的葡萄樹就是耶穌，耶穌裡有完全的赦罪和救恩，生命的源頭，祂是道路﹑真理﹑生命，祂所賜的</w:t>
      </w:r>
      <w:r w:rsidR="00FE570B">
        <w:rPr>
          <w:rFonts w:ascii="Arial Narrow" w:eastAsia="細明體" w:hAnsi="細明體" w:hint="eastAsia"/>
          <w:color w:val="000000" w:themeColor="text1"/>
          <w:sz w:val="24"/>
          <w:szCs w:val="24"/>
        </w:rPr>
        <w:t>活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水，在人裡面直湧到永生。耶穌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世上任何葡萄樹所不能比較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，祂是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神所栽培惟一的真葡萄樹。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信徒就是真葡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lastRenderedPageBreak/>
        <w:t>萄樹耶穌上的枝子，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柔弱的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葡萄樹枝子，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無法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自己站立起來，所以，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必須農夫悉心綑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綁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枝子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在支架或木柱上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，使枝子成長和健康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F55708" w:rsidRPr="001E3A39" w:rsidRDefault="003D1D09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這樣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外表平凡又不強壯的葡萄樹，到了秋天，葡萄成熟時，就結出纍纍豐盛的果實。根據</w:t>
      </w:r>
      <w:r w:rsidR="00CE0AD9">
        <w:rPr>
          <w:rFonts w:ascii="Arial Narrow" w:eastAsia="細明體" w:hAnsi="細明體" w:hint="eastAsia"/>
          <w:color w:val="000000" w:themeColor="text1"/>
          <w:sz w:val="24"/>
          <w:szCs w:val="24"/>
        </w:rPr>
        <w:t>分析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，成熟的葡</w:t>
      </w:r>
      <w:r w:rsidR="00B3677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萄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</w:t>
      </w:r>
      <w:r w:rsidR="00B3677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含糖份非常高，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達</w:t>
      </w:r>
      <w:r w:rsidR="00386E96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20%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，甚至</w:t>
      </w:r>
      <w:r w:rsidR="00DF5AF4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3</w:t>
      </w:r>
      <w:r w:rsidR="00B36773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0%</w:t>
      </w:r>
      <w:r w:rsidR="00B3677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以上，</w:t>
      </w:r>
      <w:r w:rsidR="00386E9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果子</w:t>
      </w:r>
      <w:r w:rsidR="00DF5AF4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絕無膽固醇，又</w:t>
      </w:r>
      <w:r w:rsidR="00B3677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含有多種維他命，六種礦物質，兩種電解質和多樣微量元素，</w:t>
      </w:r>
      <w:r w:rsidR="00DF5AF4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容易被人體吸收，</w:t>
      </w:r>
      <w:r w:rsidR="00B3677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因此甜美芳香的葡萄被稱為</w:t>
      </w:r>
      <w:r w:rsidR="00EE2628">
        <w:rPr>
          <w:rFonts w:ascii="Arial Narrow" w:eastAsia="細明體" w:hAnsi="細明體"/>
          <w:color w:val="000000" w:themeColor="text1"/>
          <w:sz w:val="24"/>
          <w:szCs w:val="24"/>
        </w:rPr>
        <w:t>Queen of fruits</w:t>
      </w:r>
      <w:r w:rsidR="00B3677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「水果皇后」。</w:t>
      </w:r>
      <w:r w:rsidR="00F5570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盼望信徒像葡萄樹上的枝子一樣多結果子，現在耶穌</w:t>
      </w:r>
      <w:r w:rsidR="00F5570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告訴我們結出好果子的秘訣。</w:t>
      </w:r>
    </w:p>
    <w:p w:rsidR="00BF60FE" w:rsidRPr="001E3A39" w:rsidRDefault="00F55708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B83901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第一，修理乾淨。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請看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2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凡屬我不結果子的枝子、他就剪去．凡結果子的、他就修理乾淨、使枝子結果子更多。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父　神是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農夫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除去患病，不能結果子的枝子。那是不能恢復的枝子，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若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任由它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留著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的話，就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帶來壞影響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害了整棵樹，所以要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趕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快除去。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修理乾淨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英文是</w:t>
      </w:r>
      <w:r w:rsidR="00BF60FE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prune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即是修剪，會有痛苦和難受。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葡萄樹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上的果子要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成長得好，必須將太多</w:t>
      </w:r>
      <w:r w:rsidR="003D1D0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雜亂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的枝子修理乾淨，免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得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養份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被奪去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不能結出飽滿的葡萄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。修剪之後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養份供應在結果子的枝子上，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集中結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出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好的果子，這就是除掉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雜枝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的好處。</w:t>
      </w:r>
    </w:p>
    <w:p w:rsidR="00BF60FE" w:rsidRPr="001E3A39" w:rsidRDefault="00B24CFB" w:rsidP="00B24CFB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每個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人在生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命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中有許多想做的事，有許多想知的東西，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也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有許多想經歷的事情，所以，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人都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隨從自已的私慾想法生活，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即使得到很多，但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心意無法集中，無法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感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到滿足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雖然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花了許多時間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﹑努力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和精神，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去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做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很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多事，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但所謂「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火麒麟，</w:t>
      </w:r>
      <w:r w:rsidR="00433BD2">
        <w:rPr>
          <w:rFonts w:ascii="Arial Narrow" w:eastAsia="細明體" w:hAnsi="細明體" w:hint="eastAsia"/>
          <w:color w:val="000000" w:themeColor="text1"/>
          <w:sz w:val="24"/>
          <w:szCs w:val="24"/>
        </w:rPr>
        <w:t>周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身癮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」這樣的人沒有幸福。他們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看來是有許多枝子的樹，長滿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茂密的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葉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子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，外表看來很華麗，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暫時似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乎有富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足；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但是，最終不能結出充實的果子，更加不能夠結出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喜悅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的果子。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父　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是栽培的人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將枝子修理乾淨，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就是那些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看起來很華麗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﹑很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有型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﹑在門徒身上許多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雜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枝都除去，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那些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妨礙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門徒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結出好果子的枝子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必須被　神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修理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乾淨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BF60FE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 xml:space="preserve"> </w:t>
      </w:r>
    </w:p>
    <w:p w:rsidR="00BF60FE" w:rsidRPr="001E3A39" w:rsidRDefault="00121F3C" w:rsidP="00B24CFB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神如何修理乾淨看來華麗不結果子的枝子呢？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請看</w:t>
      </w:r>
      <w:r w:rsidR="00BF60FE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3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節：「</w:t>
      </w:r>
      <w:r w:rsidR="00BF60FE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現在你們因我講給你們的道、已經乾淨了。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有人以為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好清楚自己的缺點和弱點，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靠自己可以除掉雜枝，但卻修去了本來可以結果子的枝子。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這裡耶穌說「</w:t>
      </w:r>
      <w:r w:rsidR="00B24CFB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現在你們因我講給你們的道，已經乾淨了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」，表示　神以說話修理乾淨屬祂的人。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我們不容易擁有分辨能力，所以，修理乾淨的事，不是靠自已的努力去做得到，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靠人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隨從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己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意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行，反而阻礙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神的說話在心裏工作。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我們要讓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神的說話在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lastRenderedPageBreak/>
        <w:t>我們心裏工作，成就修理乾淨的事，使我們知道甚麼是要修理乾淨的枝子。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而且，神的說話有能力，使我們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得力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修理乾淨，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憑信心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決志除去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阻礙結果子的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枝子。</w:t>
      </w:r>
      <w:r w:rsidR="00BF60FE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 xml:space="preserve"> </w:t>
      </w:r>
    </w:p>
    <w:p w:rsidR="00121F3C" w:rsidRPr="001E3A39" w:rsidRDefault="00BF60FE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耶穌在過往三年裏，將屬靈的價值觀種在門徒旳心裏面，耶穌的說話在門徒的心裏面工作，除去他們心裏面的不信和憂慮，亦都訓練和栽培他們成為信心的人。門徒有時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要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受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捨己，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接受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否認自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己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很辛苦的訓練，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這是使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他們感到痛苦的事，但是這修理的痛苦最終要使他們結出上好的果子，</w:t>
      </w:r>
      <w:r w:rsidR="00B24CFB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是使人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成聖的過程。主的說話在痛苦當中施行修理，終於改變了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門徒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，結出認信耶穌為主和基督的美善的果子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使他們成為不屬這世界的人。這一切都是因耶穌的說話而成就的。</w:t>
      </w:r>
    </w:p>
    <w:p w:rsidR="00BF60FE" w:rsidRPr="001E3A39" w:rsidRDefault="00BF60FE" w:rsidP="007A7C21">
      <w:pPr>
        <w:spacing w:beforeLines="0" w:afterLines="0"/>
        <w:rPr>
          <w:rFonts w:ascii="Arial Narrow" w:eastAsia="細明體" w:hAnsi="Arial Narrow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夏令營中我們聽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見很多弟兄姐妹的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生命見證，我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留意</w:t>
      </w:r>
      <w:r w:rsidR="00B84E62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到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神因為愛我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們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使一個一個本來不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點也不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可愛的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罪人，</w:t>
      </w:r>
      <w:r w:rsidR="00B84E62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可以聽見耶穌的道被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修理乾淨，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成為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美麗有盼望結出豐盛果子的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年青的門徒。</w:t>
      </w:r>
      <w:r w:rsidR="00B84E62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當中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有本來完全不曉得愛</w:t>
      </w:r>
      <w:r w:rsidR="00B84E62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少年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人，因領受</w:t>
      </w:r>
      <w:r w:rsidR="00197637">
        <w:rPr>
          <w:rFonts w:ascii="細明體" w:eastAsia="細明體" w:hAnsi="細明體" w:hint="eastAsia"/>
          <w:color w:val="000000" w:themeColor="text1"/>
          <w:sz w:val="24"/>
          <w:szCs w:val="24"/>
        </w:rPr>
        <w:t>《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約翰福音</w:t>
      </w:r>
      <w:r w:rsidR="00197637">
        <w:rPr>
          <w:rFonts w:ascii="細明體" w:eastAsia="細明體" w:hAnsi="細明體" w:hint="eastAsia"/>
          <w:color w:val="000000" w:themeColor="text1"/>
          <w:sz w:val="24"/>
          <w:szCs w:val="24"/>
        </w:rPr>
        <w:t>》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的經文，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剪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除了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長髮和示威遊行抗議的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枝子，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成為了校園傳福音的耶穌的門徒和聖經老師。二十年前我因為聽見耶穌說「</w:t>
      </w:r>
      <w:r w:rsidR="00D3774C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我來本不是召義人，乃是召罪人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」，明白了自己是罪人的樣子，開始了</w:t>
      </w:r>
      <w:r w:rsidR="00D3774C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1:1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查經，繼續聽耶穌講的道，接受耶穌說話的修理，成為出黑暗入光明的福音見證人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祈求　神祝福我們每一位，在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夏令營中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聽見耶穌講的說話，已經乾淨了，主親自潔淨我們一切的罪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遮蓋我們一切的過犯</w:t>
      </w:r>
      <w:r w:rsidR="00B84E62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羞恥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，使我們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得著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新的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人生，</w:t>
      </w:r>
      <w:r w:rsidR="00D3774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我們靠著真葡萄樹耶穌，可以結出　神喜悅的果子。</w:t>
      </w:r>
    </w:p>
    <w:p w:rsidR="00BF60FE" w:rsidRPr="001E3A39" w:rsidRDefault="00B83901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B83901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第</w:t>
      </w:r>
      <w:r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二</w:t>
      </w:r>
      <w:r w:rsidRPr="00B83901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，</w:t>
      </w:r>
      <w:r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常在我裡面</w:t>
      </w:r>
      <w:r w:rsidRPr="00B83901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請看</w:t>
      </w:r>
      <w:r w:rsidR="00BF60FE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4,5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節：「</w:t>
      </w:r>
      <w:r w:rsidR="00BD3839" w:rsidRPr="001E3A39">
        <w:rPr>
          <w:rFonts w:ascii="Arial Narrow" w:eastAsia="細明體" w:hAnsi="Arial Narrow" w:hint="eastAsia"/>
          <w:color w:val="000000" w:themeColor="text1"/>
          <w:sz w:val="24"/>
          <w:szCs w:val="24"/>
          <w:vertAlign w:val="superscript"/>
        </w:rPr>
        <w:t>4</w:t>
      </w:r>
      <w:r w:rsidR="00BF60FE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你們要常在我裏面、我也常在你們裏面。枝子若不常在葡萄樹上、自己就不能結果子．你們若不常在我裏面、也是這樣。</w:t>
      </w:r>
      <w:r w:rsidR="00BD3839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5</w:t>
      </w:r>
      <w:r w:rsidR="00BF60FE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我是葡萄樹、你們是枝子．常在我裏面的、我也常在他裏面、這人就多結果子．因為離了我、你們就不能作甚麼。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」耶穌吩咐門徒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BF60FE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常在</w:t>
      </w:r>
      <w:r w:rsidR="00121F3C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</w:t>
      </w:r>
      <w:r w:rsidR="00BF60FE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裏面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「常在」指著什麼？「常在」的意思是一直都住在這裏，不離開，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以致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深深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連合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就是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外在和內在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都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聯合的意思。枝子要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緊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貼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葡萄樹幹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，經過長時間</w:t>
      </w:r>
      <w:r w:rsidR="00121F3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才能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完全的成為一體。</w:t>
      </w:r>
      <w:r w:rsidR="0072284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有時我們看到花店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</w:t>
      </w:r>
      <w:r w:rsidR="0072284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同一棵樹上開出不同顏色的花朵，有人以為是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同一棵樹的枝子</w:t>
      </w:r>
      <w:r w:rsidR="0072284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，其實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</w:t>
      </w:r>
      <w:r w:rsidR="0072284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不同顏色的枝子，接駁在同一棵樹上，時間長了，根本看不出有接駁的痕跡。</w:t>
      </w:r>
      <w:r w:rsidR="00533E14">
        <w:rPr>
          <w:rFonts w:ascii="Arial Narrow" w:eastAsia="細明體" w:hAnsi="細明體" w:hint="eastAsia"/>
          <w:color w:val="000000" w:themeColor="text1"/>
          <w:sz w:val="24"/>
          <w:szCs w:val="24"/>
        </w:rPr>
        <w:t>「常在」耶穌裡就是這樣緊密連合，沒有隔阻的狀態。</w:t>
      </w:r>
    </w:p>
    <w:p w:rsidR="00E1680C" w:rsidRPr="001E3A39" w:rsidRDefault="00533E14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>
        <w:rPr>
          <w:rFonts w:ascii="Arial Narrow" w:eastAsia="細明體" w:hAnsi="細明體" w:hint="eastAsia"/>
          <w:color w:val="000000" w:themeColor="text1"/>
          <w:sz w:val="24"/>
          <w:szCs w:val="24"/>
        </w:rPr>
        <w:lastRenderedPageBreak/>
        <w:t>然而</w:t>
      </w:r>
      <w:r w:rsidR="0072284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人是活生生四處行走的個體，可以留在一個地方，也可以隨自己的時思週圍遊蕩，所以不容易常在耶穌裡。雖然門</w:t>
      </w:r>
      <w:r w:rsidR="00433BD2">
        <w:rPr>
          <w:rFonts w:ascii="Arial Narrow" w:eastAsia="細明體" w:hAnsi="細明體" w:hint="eastAsia"/>
          <w:color w:val="000000" w:themeColor="text1"/>
          <w:sz w:val="24"/>
          <w:szCs w:val="24"/>
        </w:rPr>
        <w:t>徒的身體處於教會，不代表常常在耶穌裡。常在耶穌裡不是只身體上，乃</w:t>
      </w:r>
      <w:r w:rsidR="0072284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是思想和言行同耶穌一至。即使人常常讀經和有很多聖經知識，但不與主相交的時候，實際生活上跟一般的人無分別。</w:t>
      </w:r>
      <w:r>
        <w:rPr>
          <w:rFonts w:ascii="Arial Narrow" w:eastAsia="細明體" w:hAnsi="細明體" w:hint="eastAsia"/>
          <w:color w:val="000000" w:themeColor="text1"/>
          <w:sz w:val="24"/>
          <w:szCs w:val="24"/>
        </w:rPr>
        <w:t>請</w:t>
      </w:r>
      <w:r w:rsidR="00BC432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看</w:t>
      </w:r>
      <w:r w:rsidR="00197637">
        <w:rPr>
          <w:rFonts w:ascii="Arial Narrow" w:eastAsia="細明體" w:hAnsi="細明體"/>
          <w:color w:val="000000" w:themeColor="text1"/>
          <w:sz w:val="24"/>
          <w:szCs w:val="24"/>
        </w:rPr>
        <w:t>4</w:t>
      </w:r>
      <w:r w:rsidR="00BC432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</w:t>
      </w:r>
      <w:r w:rsidR="00197637">
        <w:rPr>
          <w:rFonts w:ascii="Arial Narrow" w:eastAsia="細明體" w:hAnsi="細明體" w:hint="eastAsia"/>
          <w:color w:val="000000" w:themeColor="text1"/>
          <w:sz w:val="24"/>
          <w:szCs w:val="24"/>
        </w:rPr>
        <w:t>下</w:t>
      </w:r>
      <w:r w:rsidR="00BC432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：「</w:t>
      </w:r>
      <w:r w:rsidR="00197637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枝子若不常在葡萄樹上、自己就不能結果子．你們若不常在我裏面、也是這樣。</w:t>
      </w:r>
      <w:r w:rsidR="00BC432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</w:p>
    <w:p w:rsidR="00722846" w:rsidRPr="001E3A39" w:rsidRDefault="00BC432C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常在耶穌裡，俱體上要常在耶穌的說話裡生活。這也不是</w:t>
      </w:r>
      <w:r w:rsidR="00E168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指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知識上認識很多　神的話，就常在　神裡面。要愛　神，曉得　神的心意，願意照　神的意思成就在自己身上，把　神的說話行出來。常在主裡的生活，必須憑信心順從　神的吩咐。耶穌</w:t>
      </w:r>
      <w:r w:rsidR="00E168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的說話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很多時</w:t>
      </w:r>
      <w:r w:rsidR="00E168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給人應許，</w:t>
      </w:r>
      <w:r w:rsidR="00E168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人若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順從</w:t>
      </w:r>
      <w:r w:rsidR="00E168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耶穌的話，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就經歷主的應許完全成就的工作。夏令營中聽見，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Allison Haga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宣教士憑信心</w:t>
      </w:r>
      <w:r w:rsidR="00533E14">
        <w:rPr>
          <w:rFonts w:ascii="Arial Narrow" w:eastAsia="細明體" w:hAnsi="細明體" w:hint="eastAsia"/>
          <w:color w:val="000000" w:themeColor="text1"/>
          <w:sz w:val="24"/>
          <w:szCs w:val="24"/>
        </w:rPr>
        <w:t>順從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神</w:t>
      </w:r>
      <w:r w:rsidR="00533E14">
        <w:rPr>
          <w:rFonts w:ascii="Arial Narrow" w:eastAsia="細明體" w:hAnsi="細明體" w:hint="eastAsia"/>
          <w:color w:val="000000" w:themeColor="text1"/>
          <w:sz w:val="24"/>
          <w:szCs w:val="24"/>
        </w:rPr>
        <w:t>留在使命之地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533E14">
        <w:rPr>
          <w:rFonts w:ascii="Arial Narrow" w:eastAsia="細明體" w:hAnsi="細明體" w:hint="eastAsia"/>
          <w:color w:val="000000" w:themeColor="text1"/>
          <w:sz w:val="24"/>
          <w:szCs w:val="24"/>
        </w:rPr>
        <w:t>也憑信心禱告　神，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神就照她的信心成就工作。</w:t>
      </w:r>
    </w:p>
    <w:p w:rsidR="00E1680C" w:rsidRPr="001E3A39" w:rsidRDefault="0031646C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>
        <w:rPr>
          <w:rFonts w:ascii="Arial Narrow" w:eastAsia="細明體" w:hAnsi="細明體" w:hint="eastAsia"/>
          <w:color w:val="000000" w:themeColor="text1"/>
          <w:sz w:val="24"/>
          <w:szCs w:val="24"/>
        </w:rPr>
        <w:t>我們</w:t>
      </w:r>
      <w:r w:rsidR="00BC432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有時因為個人的經驗和情感，不能接受耶穌的說話，不能常常在耶穌的說話裡面，那時要否定自己的意思和屬人的情感，克服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自我中心，漸漸順服主的話。</w:t>
      </w:r>
      <w:r w:rsidR="004A1471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16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下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說：「</w:t>
      </w:r>
      <w:r w:rsidR="004A1471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叫你們的果子常存。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」意思是「持續」，代表這個過程不會一步到位，要對耶穌的說話有堅持，直到完成。這就是植物結果子的過程一樣，不可能一剎那果子就彈出來，必定經歷開花﹑授粉﹑坐果，直到完全成熟。中國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古代有個故事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揠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苗助長」，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農夫因為心急，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反而結不出果子。惟有常在耶穌裡，堅持忍耐等候主的日子，不離開緊緊跟隨主的</w:t>
      </w:r>
      <w:r w:rsidR="00BD38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說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話，不知不覺間就結出豐盛的果子。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4A1471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黑夜</w:t>
      </w:r>
      <w:r w:rsidR="00FA3513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睡覺，</w:t>
      </w:r>
      <w:r w:rsidR="004A1471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白日</w:t>
      </w:r>
      <w:r w:rsidR="00FA3513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起來</w:t>
      </w:r>
      <w:r w:rsidR="004A1471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，</w:t>
      </w:r>
      <w:r w:rsidR="00FA3513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這種就發芽漸長，那人卻不曉得如何這樣</w:t>
      </w:r>
      <w:r w:rsidR="004A1471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(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可</w:t>
      </w:r>
      <w:r w:rsidR="00FA3513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4:27</w:t>
      </w:r>
      <w:r w:rsidR="004A1471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)</w:t>
      </w:r>
      <w:r w:rsidR="004A1471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</w:p>
    <w:p w:rsidR="00BF60FE" w:rsidRPr="001E3A39" w:rsidRDefault="00E1680C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在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澳洲</w:t>
      </w:r>
      <w:r w:rsidR="00F91D9A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∙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悉尼</w:t>
      </w:r>
      <w:r w:rsidR="00F91D9A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 xml:space="preserve"> 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Frank</w:t>
      </w:r>
      <w:r w:rsidR="0031646C">
        <w:rPr>
          <w:rFonts w:ascii="Arial Narrow" w:eastAsia="細明體" w:hAnsi="Arial Narrow" w:hint="eastAsia"/>
          <w:color w:val="000000" w:themeColor="text1"/>
          <w:sz w:val="24"/>
          <w:szCs w:val="24"/>
        </w:rPr>
        <w:t xml:space="preserve"> 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Jenner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的事大家都聽過了，他信主後持守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40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年來，在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悉尼</w:t>
      </w:r>
      <w:r w:rsidR="00F91D9A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∙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喬治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街每天向十個人傳福音，但是他到了年老，以為自己沒有結到一個果子給　神，因為從來無聽過有人向他說：「感謝你向我傳福音，我因你的話信耶穌基督。」不過，原來世界各地去過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悉尼</w:t>
      </w:r>
      <w:r w:rsidR="00F91D9A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∙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喬治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街的人，有的人真的聽見他的傳道而信了主，只是他不知道。後來一位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英國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的牧師在世界各地傳道，都聽見有人見證，他們在十年﹑十五年﹑二十年或三十年以前，因為曾經聽過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  <w:u w:val="single"/>
        </w:rPr>
        <w:t>喬治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街上的一個人傳道而信了耶穌。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這位牧師最後找到了</w:t>
      </w:r>
      <w:r w:rsidR="00F91D9A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JENNER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，告訴他在世界各地，因為他傳道而信主的人有十四萬六千之多，他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lastRenderedPageBreak/>
        <w:t>才明白　神從來無離開過他，反而祝福他常在主內的信心，在不知不覺間結滿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了豐盛的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果子。</w:t>
      </w:r>
    </w:p>
    <w:p w:rsidR="00BF60FE" w:rsidRPr="001E3A39" w:rsidRDefault="00BF60FE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常在耶穌裏面就多結果子，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這需要忍耐的信心，為此不要焦急，結果子的事焦急也無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用。果子是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常在耶穌裏忍耐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的時候，在自已也不知道的時候，不知不覺間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就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結出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來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像葡萄樹</w:t>
      </w:r>
      <w:r w:rsidR="00F91D9A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果子一樣，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每一天努力持守耶穌的說話，承擔主的使命，晚上睡覺白日起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來之際，便不知不覺間結出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主喜悅的果子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來。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 xml:space="preserve"> </w:t>
      </w:r>
    </w:p>
    <w:p w:rsidR="00F91D9A" w:rsidRPr="001E3A39" w:rsidRDefault="00BF60FE" w:rsidP="00FA3513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耶穌說：「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我是葡萄樹，你們是枝子</w:t>
      </w:r>
      <w:r w:rsidR="00F91D9A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</w:rPr>
        <w:t>(5</w:t>
      </w:r>
      <w:r w:rsidR="00F91D9A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下</w:t>
      </w:r>
      <w:r w:rsidR="00F91D9A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</w:rPr>
        <w:t>)</w:t>
      </w:r>
      <w:r w:rsidR="00FA3513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」門徒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要承認自己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是枝子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因此知道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結果子的事不是枝子做的，而是葡萄樹做的。枝子不能自己結果子，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卻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以為是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，靠自己去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結果子，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於是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離開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葡萄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樹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，只是離開的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一剎那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就掉落下去和漸趨枯乾；枯乾了的枝子便變得無用，成為了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被扔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去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焚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燒的柴。所以，我們要深深認識到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憑自己是不能夠結出果子來的，要常常在耶穌裏面，接駁到耶穌</w:t>
      </w:r>
      <w:r w:rsidR="00197637">
        <w:rPr>
          <w:rFonts w:ascii="Arial Narrow" w:eastAsia="細明體" w:hAnsi="細明體" w:hint="eastAsia"/>
          <w:color w:val="000000" w:themeColor="text1"/>
          <w:sz w:val="24"/>
          <w:szCs w:val="24"/>
        </w:rPr>
        <w:t>的說話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裏面。</w:t>
      </w:r>
    </w:p>
    <w:p w:rsidR="009C0720" w:rsidRPr="001E3A39" w:rsidRDefault="00F91D9A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</w:t>
      </w:r>
      <w:r w:rsidR="0031646C">
        <w:rPr>
          <w:rFonts w:ascii="Arial Narrow" w:eastAsia="細明體" w:hAnsi="細明體" w:hint="eastAsia"/>
          <w:color w:val="000000" w:themeColor="text1"/>
          <w:sz w:val="24"/>
          <w:szCs w:val="24"/>
        </w:rPr>
        <w:t>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看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6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節：「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人若不常在我裡面，就像枝子丟在外面枯乾，人拾起來，扔在火裡燒了</w:t>
      </w:r>
      <w:r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</w:rPr>
        <w:t>(6)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」若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人以為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靠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自己可以自立，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於是離開耶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過無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神的生活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常常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聽撒旦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在耳邊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柔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聲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細語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說：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你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靠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己都得吖！自立吧！」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以為不倚靠　神可以自立，想高舉個人的地位，結果卻甚麼都不能做，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變成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十分枯乾</w:t>
      </w:r>
      <w:r w:rsidR="00FA3513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(super dry)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BF60FE" w:rsidRPr="001E3A39" w:rsidRDefault="003522D6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人容易誤會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倚靠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神過生活，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失去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自由</w:t>
      </w:r>
      <w:r w:rsidR="00FA3513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自主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自立，於是想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主張個人的自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尊，放低禱告，不寫所感，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不吃天糧，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這樣看來很舒服，可以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給自己多些時間，隨己意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上網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打機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﹑滑手機﹑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看短片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﹑電影﹑時事和睡覺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做多些自己覺得重要的事，加班﹑跑數﹑旅行﹑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自由自在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和似乎更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開心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；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但是，這些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能帶來甚麼益處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嗎？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不久靈魂患病的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症狀就顯露出來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不同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神相交時，內心變得空虛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混沌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失去存在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意義，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無感謝和真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喜樂，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裡面積蓄許多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埋怨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不平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﹑忿怒和憎恨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漸漸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成為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無法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解決的壓力，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神經衰弱。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終於，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即使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身體來到教會，但是內心跟從世界的價值觀和自己的意思，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暗中享受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世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界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沉淪於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罪中之樂，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作了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罪的奴隸，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終</w:t>
      </w:r>
      <w:r w:rsidR="00BF60F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必受審判。</w:t>
      </w:r>
    </w:p>
    <w:p w:rsidR="00BF60FE" w:rsidRPr="001E3A39" w:rsidRDefault="00BF60FE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感謝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神使我們確實</w:t>
      </w:r>
      <w:r w:rsidR="003522D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知道自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己只是枝子，要</w:t>
      </w:r>
      <w:r w:rsidR="003522D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竭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力</w:t>
      </w:r>
      <w:r w:rsidR="003522D6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持守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常常住在耶穌裏面，那時候，枝子自然地結出果子，這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常在耶穌裏面枝子所擁有的特權。</w:t>
      </w:r>
      <w:r w:rsidR="00A6400C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耶穌說：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="00A6400C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你們要常在我裏面、我也常在你們裏面。枝子若不常在葡萄樹上、自己就不能結果子．你們若不常在我裏面、也是這樣</w:t>
      </w:r>
      <w:r w:rsidR="00A6400C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</w:rPr>
        <w:t>(4)</w:t>
      </w:r>
      <w:r w:rsidR="00A6400C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</w:p>
    <w:p w:rsidR="00BF60FE" w:rsidRPr="001E3A39" w:rsidRDefault="00BF60FE" w:rsidP="007A7C21">
      <w:pPr>
        <w:pStyle w:val="PlainText"/>
        <w:jc w:val="both"/>
        <w:rPr>
          <w:rFonts w:ascii="Arial Narrow" w:hAnsi="Arial Narrow"/>
        </w:rPr>
      </w:pPr>
    </w:p>
    <w:p w:rsidR="003E1C67" w:rsidRPr="001E3A39" w:rsidRDefault="009A011E" w:rsidP="007A7C21">
      <w:pPr>
        <w:pStyle w:val="Heading2"/>
        <w:spacing w:before="0"/>
        <w:rPr>
          <w:rFonts w:ascii="Arial Narrow" w:eastAsia="細明體" w:hAnsi="Arial Narrow"/>
          <w:color w:val="000000" w:themeColor="text1"/>
        </w:rPr>
      </w:pPr>
      <w:r w:rsidRPr="001E3A39">
        <w:rPr>
          <w:rFonts w:ascii="Arial Narrow" w:eastAsia="細明體" w:hAnsi="細明體" w:hint="eastAsia"/>
          <w:color w:val="000000" w:themeColor="text1"/>
        </w:rPr>
        <w:lastRenderedPageBreak/>
        <w:t>Ⅱ</w:t>
      </w:r>
      <w:r w:rsidRPr="001E3A39">
        <w:rPr>
          <w:rFonts w:ascii="Arial Narrow" w:eastAsia="細明體" w:hAnsi="Arial Narrow" w:hint="eastAsia"/>
          <w:color w:val="000000" w:themeColor="text1"/>
        </w:rPr>
        <w:t>∙</w:t>
      </w:r>
      <w:r w:rsidR="00AA2670" w:rsidRPr="001E3A39">
        <w:rPr>
          <w:rFonts w:ascii="Arial Narrow" w:eastAsia="細明體" w:hAnsi="細明體" w:hint="eastAsia"/>
          <w:color w:val="000000" w:themeColor="text1"/>
        </w:rPr>
        <w:t>常在我</w:t>
      </w:r>
      <w:r w:rsidR="00E953AA" w:rsidRPr="001E3A39">
        <w:rPr>
          <w:rFonts w:ascii="Arial Narrow" w:eastAsia="細明體" w:hAnsi="細明體" w:hint="eastAsia"/>
          <w:color w:val="000000" w:themeColor="text1"/>
        </w:rPr>
        <w:t>的</w:t>
      </w:r>
      <w:r w:rsidR="00A6400C" w:rsidRPr="001E3A39">
        <w:rPr>
          <w:rFonts w:ascii="Arial Narrow" w:eastAsia="細明體" w:hAnsi="細明體" w:hint="eastAsia"/>
          <w:color w:val="000000" w:themeColor="text1"/>
        </w:rPr>
        <w:t>愛裡</w:t>
      </w:r>
      <w:r w:rsidR="00AA2670" w:rsidRPr="001E3A39">
        <w:rPr>
          <w:rFonts w:ascii="Arial Narrow" w:eastAsia="細明體" w:hAnsi="細明體" w:hint="eastAsia"/>
          <w:color w:val="000000" w:themeColor="text1"/>
        </w:rPr>
        <w:t>（</w:t>
      </w:r>
      <w:r w:rsidR="00AA2670" w:rsidRPr="001E3A39">
        <w:rPr>
          <w:rFonts w:ascii="Arial Narrow" w:eastAsia="細明體" w:hAnsi="Arial Narrow" w:hint="eastAsia"/>
          <w:color w:val="000000" w:themeColor="text1"/>
        </w:rPr>
        <w:t>7-17</w:t>
      </w:r>
      <w:r w:rsidR="00AA2670" w:rsidRPr="001E3A39">
        <w:rPr>
          <w:rFonts w:ascii="Arial Narrow" w:eastAsia="細明體" w:hAnsi="細明體" w:hint="eastAsia"/>
          <w:color w:val="000000" w:themeColor="text1"/>
        </w:rPr>
        <w:t>）</w:t>
      </w:r>
    </w:p>
    <w:p w:rsidR="008D13F8" w:rsidRPr="001E3A39" w:rsidRDefault="00AA2670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耶穌繼續告訴那些想結出果子的門徒，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另一個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結出美麗的果子的秘訣，請看第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7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節：「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你們若常在我裏面、我的話也常在你們裏面、凡你們所願意的、祈求就給你們成就。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」耶穌應允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凡你們所願意的</w:t>
      </w:r>
      <w:r w:rsidR="009C0720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祈求</w:t>
      </w:r>
      <w:r w:rsidR="009C0720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就給你們成就。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之前我們學習到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常在耶穌裏面就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是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順從主的說話，為了順從耶穌的說話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而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向　神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禱告祈求，那時，主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必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應許和成就所祈求的，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使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我們結出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禱告蒙應允的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果子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；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這就是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為甚麼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我們要常禱告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祈求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的原因。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信徒要過禱告的生活，因為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知道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不能不求就得著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耶穌應許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只要祈求就必得著。</w:t>
      </w:r>
    </w:p>
    <w:p w:rsidR="00AA2670" w:rsidRPr="001E3A39" w:rsidRDefault="00AA2670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請看第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8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節：「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你們多結果子、我父就因此得榮耀、你們也就是我的門徒了。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="009C072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耶穌承認那些多結果子的人為門徒，並且　神因他們得榮耀。</w:t>
      </w:r>
    </w:p>
    <w:p w:rsidR="008D13F8" w:rsidRPr="001E3A39" w:rsidRDefault="00AA2670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請看第</w:t>
      </w:r>
      <w:r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</w:rPr>
        <w:t>9-13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節：「</w:t>
      </w:r>
      <w:r w:rsidR="008D13F8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9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我愛你們、正如父愛我一樣．你們要常在我的愛裏。</w:t>
      </w:r>
      <w:r w:rsidR="008D13F8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10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你們若遵守我的命令、就常在我的愛裏．正如我遵守了我父的命令、常在他的愛裏。</w:t>
      </w:r>
      <w:r w:rsidR="008D13F8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11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這些事我已經對你們說了、是要叫我的喜樂、存在你們心裏、並叫你們的喜樂可以滿足。</w:t>
      </w:r>
      <w:r w:rsidR="008D13F8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12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你們要彼此相愛、像我愛你們一樣、這就是我的命令。</w:t>
      </w:r>
      <w:r w:rsidR="008D13F8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13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人為朋友捨命、人的愛心沒有比這個大的。」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因耶穌遵守了父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神的命令，耶穌常在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神的愛裏面，門徒亦藉著遵守耶穌的誡命，住在耶穌的愛裏面。耶穌的誡命就是愛，我們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效法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</w:t>
      </w:r>
      <w:r w:rsidR="001E3A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怎樣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愛我們，也要過彼此相愛的生活</w:t>
      </w:r>
      <w:r w:rsidR="008D13F8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(12)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AA2670" w:rsidRPr="001E3A39" w:rsidRDefault="008D13F8" w:rsidP="008D13F8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因為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耶穌愛門徒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所以願意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為他們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捨命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(13)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，耶穌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來到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世上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顯明給門徒看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怎樣是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最大的愛，使門徒可以彼此相愛，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並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結出愛的果子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。門徒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lastRenderedPageBreak/>
        <w:t>在這愛裏，如同</w:t>
      </w:r>
      <w:r w:rsidR="00AA2670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11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節所說，耶穌的喜樂充滿我們。這喜樂不是世上任何喜事所能比較的，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所以凡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結出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過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這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樣的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果子的人，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即使沒有人吩咐，也</w:t>
      </w:r>
      <w:r w:rsidR="001E3A39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會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逼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切地努力祈求和實踐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結果子的人生</w:t>
      </w:r>
      <w:r w:rsidR="00AA2670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AA2670" w:rsidRPr="001E3A39" w:rsidRDefault="00AA2670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請看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14</w:t>
      </w:r>
      <w:r w:rsidR="001E3A39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,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15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節：「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你們若遵行我所吩咐的、就是我的朋友了。</w:t>
      </w:r>
      <w:r w:rsidR="001E3A39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15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以後我不再稱你們為僕人．因僕人不知道主人所作的事．我乃稱你們為朋友．因我從我父所聽見的、已經都告訴你們了。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」順從耶穌所賜下誡命的門徒，不再是奴僕而是耶穌的朋友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僕人只需要按著主人的吩咐去做，不需要明白為何要這樣做，但是，朋友不同，對朋友不會隱瞞自己想做的事。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 xml:space="preserve"> 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耶穌視門徒為朋友，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就是祂常常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將從父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神所知道的說話告訴門徒</w:t>
      </w:r>
      <w:r w:rsidR="008D13F8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(15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下</w:t>
      </w:r>
      <w:r w:rsidR="008D13F8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)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</w:p>
    <w:p w:rsidR="00AA2670" w:rsidRPr="001E3A39" w:rsidRDefault="00AA2670" w:rsidP="007A7C21">
      <w:pPr>
        <w:spacing w:beforeLines="0" w:afterLines="0"/>
        <w:rPr>
          <w:rFonts w:ascii="Arial Narrow" w:eastAsia="細明體" w:hAnsi="Arial Narrow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請看</w:t>
      </w:r>
      <w:r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16</w:t>
      </w:r>
      <w:r w:rsidR="009A011E" w:rsidRPr="001E3A39">
        <w:rPr>
          <w:rFonts w:ascii="Arial Narrow" w:eastAsia="細明體" w:hAnsi="Arial Narrow" w:hint="eastAsia"/>
          <w:color w:val="000000" w:themeColor="text1"/>
          <w:sz w:val="24"/>
          <w:szCs w:val="24"/>
        </w:rPr>
        <w:t>,17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節：「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不是你們揀選了我、是我揀選了你們、並且分派你們去結果子、叫你們的果子常存．使你們奉我的名、無論向父求甚麼、他就賜給你們。</w:t>
      </w:r>
      <w:r w:rsidR="001E3A39" w:rsidRPr="001E3A39">
        <w:rPr>
          <w:rFonts w:ascii="Arial Narrow" w:eastAsia="細明體" w:hAnsi="Arial Narrow" w:hint="eastAsia"/>
          <w:b/>
          <w:color w:val="000000" w:themeColor="text1"/>
          <w:sz w:val="24"/>
          <w:szCs w:val="24"/>
          <w:vertAlign w:val="superscript"/>
        </w:rPr>
        <w:t>17</w:t>
      </w:r>
      <w:r w:rsidR="009A011E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我這樣吩咐你們，是要叫你們彼此相愛。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我們若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以為是自己揀選了耶穌，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若遇上困難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﹑逼迫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苦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難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，就想離開</w:t>
      </w:r>
      <w:r w:rsidR="008D13F8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不</w:t>
      </w:r>
      <w:r w:rsidR="00EF20C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跟從耶穌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，對呼召也容易失去絕對性。我們要相信耶穌以祂絕對的主權，呼召了我們，這呼召不改變，也不後悔。耶穌揀選我們，使我們藉著結出豐盛的果子，過蒙福的人生。</w:t>
      </w:r>
    </w:p>
    <w:p w:rsidR="0072759F" w:rsidRPr="001E3A39" w:rsidRDefault="0072759F" w:rsidP="00CC2803">
      <w:pPr>
        <w:spacing w:beforeLines="0" w:afterLines="0"/>
        <w:rPr>
          <w:rFonts w:ascii="Arial Narrow" w:eastAsia="細明體" w:hAnsi="Arial Narrow"/>
          <w:sz w:val="24"/>
          <w:szCs w:val="24"/>
        </w:rPr>
      </w:pPr>
    </w:p>
    <w:p w:rsidR="00E731B2" w:rsidRDefault="00AA2670" w:rsidP="00E1680C">
      <w:pPr>
        <w:spacing w:beforeLines="0" w:afterLines="0"/>
        <w:rPr>
          <w:rFonts w:ascii="Arial Narrow" w:eastAsia="細明體" w:hAnsi="細明體"/>
          <w:color w:val="000000" w:themeColor="text1"/>
          <w:sz w:val="24"/>
          <w:szCs w:val="24"/>
        </w:rPr>
      </w:pP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總括來說，耶穌是葡萄樹，我們是枝子，耶穌</w:t>
      </w:r>
      <w:r w:rsidR="009A011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向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作枝子的我們</w:t>
      </w:r>
      <w:r w:rsidR="0072759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說「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常在</w:t>
      </w:r>
      <w:r w:rsidR="0072759F"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我</w:t>
      </w:r>
      <w:r w:rsidRPr="001E3A39">
        <w:rPr>
          <w:rFonts w:ascii="Arial Narrow" w:eastAsia="細明體" w:hAnsi="細明體" w:hint="eastAsia"/>
          <w:b/>
          <w:color w:val="000000" w:themeColor="text1"/>
          <w:sz w:val="24"/>
          <w:szCs w:val="24"/>
        </w:rPr>
        <w:t>裏面</w:t>
      </w:r>
      <w:r w:rsidR="0072759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」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</w:t>
      </w:r>
      <w:r w:rsidR="0072759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也常在我們裏面</w:t>
      </w:r>
      <w:r w:rsidR="009A011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，並且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應許我們</w:t>
      </w:r>
      <w:r w:rsidR="009A011E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常在祂裡面，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可以結出豐盛的果子</w:t>
      </w:r>
      <w:r w:rsidR="0072759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。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祈求主幫助我們，每一天常在耶穌裏面，結出豐盛的果子和將榮耀歸給</w:t>
      </w:r>
      <w:r w:rsidR="0072759F"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 xml:space="preserve">　</w:t>
      </w:r>
      <w:r w:rsidRPr="001E3A39">
        <w:rPr>
          <w:rFonts w:ascii="Arial Narrow" w:eastAsia="細明體" w:hAnsi="細明體" w:hint="eastAsia"/>
          <w:color w:val="000000" w:themeColor="text1"/>
          <w:sz w:val="24"/>
          <w:szCs w:val="24"/>
        </w:rPr>
        <w:t>神。</w:t>
      </w:r>
    </w:p>
    <w:p w:rsidR="00E731B2" w:rsidRDefault="00E731B2" w:rsidP="00E1680C">
      <w:pPr>
        <w:spacing w:beforeLines="0" w:afterLines="0"/>
        <w:rPr>
          <w:rFonts w:ascii="Arial Narrow" w:eastAsia="細明體" w:hAnsi="細明體"/>
          <w:color w:val="000000" w:themeColor="text1"/>
          <w:sz w:val="24"/>
          <w:szCs w:val="24"/>
        </w:rPr>
        <w:sectPr w:rsidR="00E731B2" w:rsidSect="00E731B2">
          <w:type w:val="continuous"/>
          <w:pgSz w:w="11907" w:h="16840" w:code="9"/>
          <w:pgMar w:top="1134" w:right="851" w:bottom="450" w:left="851" w:header="432" w:footer="432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num="2" w:space="361"/>
          <w:docGrid w:linePitch="326"/>
        </w:sectPr>
      </w:pPr>
    </w:p>
    <w:bookmarkEnd w:id="0"/>
    <w:p w:rsidR="00AA2670" w:rsidRPr="001E3A39" w:rsidRDefault="00AA2670" w:rsidP="00E1680C">
      <w:pPr>
        <w:spacing w:beforeLines="0" w:afterLines="0"/>
        <w:rPr>
          <w:rFonts w:ascii="Arial Narrow" w:eastAsia="細明體" w:hAnsi="Arial Narrow"/>
          <w:color w:val="000000" w:themeColor="text1"/>
        </w:rPr>
      </w:pPr>
    </w:p>
    <w:sectPr w:rsidR="00AA2670" w:rsidRPr="001E3A39" w:rsidSect="00E731B2">
      <w:type w:val="continuous"/>
      <w:pgSz w:w="11907" w:h="16840" w:code="9"/>
      <w:pgMar w:top="1134" w:right="851" w:bottom="450" w:left="851" w:header="432" w:footer="432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361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122D" w:rsidRDefault="00F1122D" w:rsidP="00DB273B">
      <w:pPr>
        <w:spacing w:before="120" w:after="120"/>
      </w:pPr>
      <w:r>
        <w:separator/>
      </w:r>
    </w:p>
  </w:endnote>
  <w:endnote w:type="continuationSeparator" w:id="0">
    <w:p w:rsidR="00F1122D" w:rsidRDefault="00F1122D" w:rsidP="00DB273B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Arial Unicode MS"/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粗圓體(P)">
    <w:altName w:val="Arial Unicode MS"/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auto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C" w:rsidRDefault="0031646C" w:rsidP="0031646C">
    <w:pPr>
      <w:pStyle w:val="Footer"/>
      <w:spacing w:before="120" w:after="1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0720" w:rsidRDefault="0057726B" w:rsidP="00DB273B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 w:rsidR="009C0720"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343FB3">
      <w:rPr>
        <w:rStyle w:val="PageNumber"/>
        <w:noProof/>
      </w:rPr>
      <w:t>4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C" w:rsidRDefault="0031646C" w:rsidP="0031646C">
    <w:pPr>
      <w:pStyle w:val="Footer"/>
      <w:spacing w:before="120" w:after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122D" w:rsidRDefault="00F1122D" w:rsidP="00DB273B">
      <w:pPr>
        <w:spacing w:before="120" w:after="120"/>
      </w:pPr>
      <w:r>
        <w:separator/>
      </w:r>
    </w:p>
  </w:footnote>
  <w:footnote w:type="continuationSeparator" w:id="0">
    <w:p w:rsidR="00F1122D" w:rsidRDefault="00F1122D" w:rsidP="00DB273B">
      <w:pPr>
        <w:spacing w:before="120" w:after="1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C" w:rsidRDefault="0031646C" w:rsidP="0031646C">
    <w:pPr>
      <w:pStyle w:val="Header"/>
      <w:spacing w:before="120" w:after="1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C" w:rsidRDefault="0031646C" w:rsidP="0031646C">
    <w:pPr>
      <w:pStyle w:val="Header"/>
      <w:spacing w:before="120" w:after="12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46C" w:rsidRDefault="0031646C" w:rsidP="0031646C">
    <w:pPr>
      <w:pStyle w:val="Header"/>
      <w:spacing w:before="120" w:after="12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8"/>
  <w:printFractionalCharacterWidth/>
  <w:bordersDoNotSurroundHeader/>
  <w:bordersDoNotSurroundFooter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15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6CBC"/>
    <w:rsid w:val="00006918"/>
    <w:rsid w:val="00034F02"/>
    <w:rsid w:val="000430A4"/>
    <w:rsid w:val="00051C8D"/>
    <w:rsid w:val="00056351"/>
    <w:rsid w:val="00061DED"/>
    <w:rsid w:val="0008648D"/>
    <w:rsid w:val="000B725F"/>
    <w:rsid w:val="000C17ED"/>
    <w:rsid w:val="000D24BC"/>
    <w:rsid w:val="000D2792"/>
    <w:rsid w:val="00105682"/>
    <w:rsid w:val="00121F3C"/>
    <w:rsid w:val="001312B0"/>
    <w:rsid w:val="00146CBC"/>
    <w:rsid w:val="00197637"/>
    <w:rsid w:val="001B01F5"/>
    <w:rsid w:val="001D34BC"/>
    <w:rsid w:val="001D6401"/>
    <w:rsid w:val="001E3A39"/>
    <w:rsid w:val="001F6E38"/>
    <w:rsid w:val="00212BB9"/>
    <w:rsid w:val="00212C4D"/>
    <w:rsid w:val="00223515"/>
    <w:rsid w:val="0024161A"/>
    <w:rsid w:val="00267CB0"/>
    <w:rsid w:val="00275C89"/>
    <w:rsid w:val="002B0727"/>
    <w:rsid w:val="002C584A"/>
    <w:rsid w:val="002D1A99"/>
    <w:rsid w:val="002E7A6B"/>
    <w:rsid w:val="0031646C"/>
    <w:rsid w:val="00317F2B"/>
    <w:rsid w:val="003310B8"/>
    <w:rsid w:val="00343FB3"/>
    <w:rsid w:val="003522D6"/>
    <w:rsid w:val="00355DFC"/>
    <w:rsid w:val="00380992"/>
    <w:rsid w:val="00386A61"/>
    <w:rsid w:val="00386E96"/>
    <w:rsid w:val="003B38CA"/>
    <w:rsid w:val="003D1D09"/>
    <w:rsid w:val="003E1C67"/>
    <w:rsid w:val="00433BD2"/>
    <w:rsid w:val="0045215E"/>
    <w:rsid w:val="00452A6E"/>
    <w:rsid w:val="004A1471"/>
    <w:rsid w:val="004B2D85"/>
    <w:rsid w:val="004C2C74"/>
    <w:rsid w:val="00533E14"/>
    <w:rsid w:val="00557D80"/>
    <w:rsid w:val="0057726B"/>
    <w:rsid w:val="00586C5E"/>
    <w:rsid w:val="005A6325"/>
    <w:rsid w:val="005C3ED1"/>
    <w:rsid w:val="005C7F54"/>
    <w:rsid w:val="005D55DE"/>
    <w:rsid w:val="0061037A"/>
    <w:rsid w:val="00630A07"/>
    <w:rsid w:val="006A7688"/>
    <w:rsid w:val="00722846"/>
    <w:rsid w:val="0072759F"/>
    <w:rsid w:val="00747FB7"/>
    <w:rsid w:val="00751CF4"/>
    <w:rsid w:val="007629E8"/>
    <w:rsid w:val="00767B10"/>
    <w:rsid w:val="0077083E"/>
    <w:rsid w:val="007955BD"/>
    <w:rsid w:val="007A4B85"/>
    <w:rsid w:val="007A7C21"/>
    <w:rsid w:val="007C44EC"/>
    <w:rsid w:val="007F322F"/>
    <w:rsid w:val="007F4E5B"/>
    <w:rsid w:val="0082108F"/>
    <w:rsid w:val="00835B2C"/>
    <w:rsid w:val="00836816"/>
    <w:rsid w:val="00852702"/>
    <w:rsid w:val="0087494C"/>
    <w:rsid w:val="00880D43"/>
    <w:rsid w:val="008B0BAB"/>
    <w:rsid w:val="008D13F8"/>
    <w:rsid w:val="008D16C7"/>
    <w:rsid w:val="008F5611"/>
    <w:rsid w:val="0095226A"/>
    <w:rsid w:val="00952FD5"/>
    <w:rsid w:val="0097728C"/>
    <w:rsid w:val="009779E0"/>
    <w:rsid w:val="00990577"/>
    <w:rsid w:val="009A011E"/>
    <w:rsid w:val="009B6F06"/>
    <w:rsid w:val="009C0720"/>
    <w:rsid w:val="009D3773"/>
    <w:rsid w:val="009E34C0"/>
    <w:rsid w:val="009F1CD0"/>
    <w:rsid w:val="009F577F"/>
    <w:rsid w:val="00A05B17"/>
    <w:rsid w:val="00A40AB5"/>
    <w:rsid w:val="00A445DA"/>
    <w:rsid w:val="00A5170F"/>
    <w:rsid w:val="00A56766"/>
    <w:rsid w:val="00A62CF0"/>
    <w:rsid w:val="00A63D20"/>
    <w:rsid w:val="00A6400C"/>
    <w:rsid w:val="00A64B8D"/>
    <w:rsid w:val="00A90AEB"/>
    <w:rsid w:val="00AA2670"/>
    <w:rsid w:val="00AF315E"/>
    <w:rsid w:val="00B24CFB"/>
    <w:rsid w:val="00B31102"/>
    <w:rsid w:val="00B36773"/>
    <w:rsid w:val="00B411A4"/>
    <w:rsid w:val="00B56E16"/>
    <w:rsid w:val="00B602C9"/>
    <w:rsid w:val="00B83901"/>
    <w:rsid w:val="00B84E62"/>
    <w:rsid w:val="00B91427"/>
    <w:rsid w:val="00BC432C"/>
    <w:rsid w:val="00BD3839"/>
    <w:rsid w:val="00BD46F6"/>
    <w:rsid w:val="00BF60FE"/>
    <w:rsid w:val="00C25880"/>
    <w:rsid w:val="00C41DBA"/>
    <w:rsid w:val="00C46A68"/>
    <w:rsid w:val="00C57FED"/>
    <w:rsid w:val="00C83FFF"/>
    <w:rsid w:val="00CB03C8"/>
    <w:rsid w:val="00CB190E"/>
    <w:rsid w:val="00CC2803"/>
    <w:rsid w:val="00CC2910"/>
    <w:rsid w:val="00CD7B11"/>
    <w:rsid w:val="00CE0AD9"/>
    <w:rsid w:val="00CF6007"/>
    <w:rsid w:val="00D0766F"/>
    <w:rsid w:val="00D3774C"/>
    <w:rsid w:val="00D671F2"/>
    <w:rsid w:val="00D747B7"/>
    <w:rsid w:val="00D7747E"/>
    <w:rsid w:val="00D84985"/>
    <w:rsid w:val="00D91606"/>
    <w:rsid w:val="00DB273B"/>
    <w:rsid w:val="00DC34F6"/>
    <w:rsid w:val="00DF51BF"/>
    <w:rsid w:val="00DF5AF4"/>
    <w:rsid w:val="00E068A4"/>
    <w:rsid w:val="00E1680C"/>
    <w:rsid w:val="00E17C22"/>
    <w:rsid w:val="00E731B2"/>
    <w:rsid w:val="00E85519"/>
    <w:rsid w:val="00E953AA"/>
    <w:rsid w:val="00ED3278"/>
    <w:rsid w:val="00ED32AE"/>
    <w:rsid w:val="00EE2628"/>
    <w:rsid w:val="00EF20CF"/>
    <w:rsid w:val="00F1122D"/>
    <w:rsid w:val="00F2359A"/>
    <w:rsid w:val="00F25F6D"/>
    <w:rsid w:val="00F52A1A"/>
    <w:rsid w:val="00F55708"/>
    <w:rsid w:val="00F62981"/>
    <w:rsid w:val="00F85A21"/>
    <w:rsid w:val="00F91D9A"/>
    <w:rsid w:val="00F93AB6"/>
    <w:rsid w:val="00F9720F"/>
    <w:rsid w:val="00FA3513"/>
    <w:rsid w:val="00FA5A55"/>
    <w:rsid w:val="00FE570B"/>
    <w:rsid w:val="00FE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02C9"/>
    <w:pPr>
      <w:autoSpaceDE w:val="0"/>
      <w:autoSpaceDN w:val="0"/>
      <w:adjustRightInd w:val="0"/>
      <w:spacing w:beforeLines="50" w:afterLines="50"/>
      <w:ind w:firstLine="482"/>
      <w:jc w:val="both"/>
      <w:textAlignment w:val="baseline"/>
    </w:pPr>
    <w:rPr>
      <w:rFonts w:ascii="華康細圓體(P)" w:eastAsia="華康細圓體(P)"/>
      <w:sz w:val="23"/>
    </w:rPr>
  </w:style>
  <w:style w:type="paragraph" w:styleId="Heading1">
    <w:name w:val="heading 1"/>
    <w:next w:val="a"/>
    <w:qFormat/>
    <w:rsid w:val="00AF315E"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rsid w:val="00AF315E"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sid w:val="00AF315E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rsid w:val="00AF315E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rsid w:val="00AF315E"/>
    <w:pPr>
      <w:ind w:left="480"/>
    </w:pPr>
  </w:style>
  <w:style w:type="paragraph" w:styleId="Header">
    <w:name w:val="header"/>
    <w:basedOn w:val="Normal"/>
    <w:rsid w:val="00AF315E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B602C9"/>
    <w:rPr>
      <w:rFonts w:ascii="華康古印體(P)" w:eastAsia="華康古印體(P)" w:hAnsi="Arial"/>
      <w:b/>
      <w:sz w:val="23"/>
    </w:rPr>
  </w:style>
  <w:style w:type="paragraph" w:styleId="Footer">
    <w:name w:val="footer"/>
    <w:basedOn w:val="Header"/>
    <w:rsid w:val="00AF315E"/>
  </w:style>
  <w:style w:type="character" w:styleId="PageNumber">
    <w:name w:val="page number"/>
    <w:basedOn w:val="DefaultParagraphFont"/>
    <w:rsid w:val="00AF315E"/>
  </w:style>
  <w:style w:type="paragraph" w:styleId="PlainText">
    <w:name w:val="Plain Text"/>
    <w:basedOn w:val="Normal"/>
    <w:rsid w:val="00CB190E"/>
    <w:pPr>
      <w:widowControl w:val="0"/>
      <w:autoSpaceDE/>
      <w:autoSpaceDN/>
      <w:adjustRightInd/>
      <w:spacing w:beforeLines="0" w:afterLines="0"/>
      <w:ind w:firstLine="0"/>
      <w:jc w:val="left"/>
      <w:textAlignment w:val="auto"/>
    </w:pPr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y%20Documents\My%20BibleStudy\&#20027;&#26085;&#20449;&#24687;\&#26032;&#20449;&#24687;&#27171;&#26495;II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363DD4-7B12-4DB1-AC85-EA62A1C8C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新信息樣板II.dot</Template>
  <TotalTime>22</TotalTime>
  <Pages>1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UBF</dc:creator>
  <cp:lastModifiedBy>Nehemiah</cp:lastModifiedBy>
  <cp:revision>11</cp:revision>
  <cp:lastPrinted>2016-08-22T04:06:00Z</cp:lastPrinted>
  <dcterms:created xsi:type="dcterms:W3CDTF">2016-08-20T08:46:00Z</dcterms:created>
  <dcterms:modified xsi:type="dcterms:W3CDTF">2016-09-04T13:01:00Z</dcterms:modified>
</cp:coreProperties>
</file>